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EB" w:rsidRDefault="002837EB" w:rsidP="006462B1">
      <w:pPr>
        <w:jc w:val="left"/>
      </w:pPr>
    </w:p>
    <w:p w:rsidR="002837EB" w:rsidRDefault="002837EB" w:rsidP="00616330">
      <w:pPr>
        <w:pStyle w:val="NoSpacing"/>
        <w:jc w:val="center"/>
        <w:rPr>
          <w:b/>
          <w:sz w:val="26"/>
          <w:szCs w:val="26"/>
        </w:rPr>
      </w:pPr>
    </w:p>
    <w:p w:rsidR="002837EB" w:rsidRDefault="002837EB" w:rsidP="00616330">
      <w:pPr>
        <w:pStyle w:val="NoSpacing"/>
        <w:jc w:val="center"/>
        <w:rPr>
          <w:b/>
          <w:sz w:val="26"/>
          <w:szCs w:val="26"/>
        </w:rPr>
      </w:pPr>
    </w:p>
    <w:p w:rsidR="002837EB" w:rsidRPr="00616330" w:rsidRDefault="002837EB" w:rsidP="00616330">
      <w:pPr>
        <w:pStyle w:val="NoSpacing"/>
        <w:jc w:val="center"/>
        <w:rPr>
          <w:b/>
          <w:sz w:val="26"/>
          <w:szCs w:val="26"/>
        </w:rPr>
      </w:pPr>
      <w:r w:rsidRPr="009F5608">
        <w:rPr>
          <w:b/>
          <w:sz w:val="26"/>
          <w:szCs w:val="26"/>
        </w:rPr>
        <w:t>OGLOSZENIE O NABORZE NA WOLNE STANOWISKO</w:t>
      </w:r>
      <w:r w:rsidRPr="009F5608">
        <w:rPr>
          <w:b/>
          <w:sz w:val="26"/>
          <w:szCs w:val="26"/>
        </w:rPr>
        <w:br/>
        <w:t>DYREKTOR PRZEDSZKOLA PUBLICZNEGO NR 27</w:t>
      </w:r>
      <w:r>
        <w:rPr>
          <w:b/>
          <w:sz w:val="26"/>
          <w:szCs w:val="26"/>
        </w:rPr>
        <w:t xml:space="preserve"> </w:t>
      </w:r>
      <w:r w:rsidRPr="009F5608">
        <w:rPr>
          <w:b/>
          <w:sz w:val="26"/>
          <w:szCs w:val="26"/>
        </w:rPr>
        <w:t>we WŁOCLAWKU ogłasza nabór</w:t>
      </w:r>
      <w:r>
        <w:rPr>
          <w:b/>
          <w:sz w:val="26"/>
          <w:szCs w:val="26"/>
        </w:rPr>
        <w:t xml:space="preserve"> kandydatów na stanowisko woźnej oddziałowej</w:t>
      </w:r>
    </w:p>
    <w:p w:rsidR="002837EB" w:rsidRDefault="002837EB" w:rsidP="00934F7B">
      <w:pPr>
        <w:pStyle w:val="ListParagraph"/>
        <w:numPr>
          <w:ilvl w:val="0"/>
          <w:numId w:val="2"/>
        </w:numPr>
        <w:jc w:val="left"/>
      </w:pPr>
      <w:r>
        <w:t xml:space="preserve">WYMIAR ZATRUDNIENIA:  </w:t>
      </w:r>
      <w:r>
        <w:rPr>
          <w:b/>
        </w:rPr>
        <w:t>pełny wymiar czasu pracy</w:t>
      </w:r>
    </w:p>
    <w:p w:rsidR="002837EB" w:rsidRDefault="002837EB" w:rsidP="00934F7B">
      <w:pPr>
        <w:pStyle w:val="ListParagraph"/>
        <w:numPr>
          <w:ilvl w:val="0"/>
          <w:numId w:val="2"/>
        </w:numPr>
        <w:jc w:val="left"/>
      </w:pPr>
      <w:r>
        <w:t xml:space="preserve">FORMA I RODZAJ ZATRUDNIENIA: </w:t>
      </w:r>
      <w:r w:rsidRPr="00771106">
        <w:rPr>
          <w:b/>
        </w:rPr>
        <w:t xml:space="preserve">umowa o pracę na </w:t>
      </w:r>
      <w:r>
        <w:rPr>
          <w:b/>
        </w:rPr>
        <w:t>czas określony - zastępstwo</w:t>
      </w:r>
    </w:p>
    <w:p w:rsidR="002837EB" w:rsidRDefault="002837EB" w:rsidP="00934F7B">
      <w:pPr>
        <w:pStyle w:val="ListParagraph"/>
        <w:numPr>
          <w:ilvl w:val="0"/>
          <w:numId w:val="2"/>
        </w:numPr>
        <w:jc w:val="left"/>
      </w:pPr>
      <w:r>
        <w:t xml:space="preserve">PRZEWIDYWANA DATA ZATRUDNEINIA:  </w:t>
      </w:r>
      <w:r>
        <w:rPr>
          <w:b/>
        </w:rPr>
        <w:t>01.12. 2021</w:t>
      </w:r>
      <w:r w:rsidRPr="00D0594C">
        <w:rPr>
          <w:b/>
        </w:rPr>
        <w:t>r.</w:t>
      </w:r>
    </w:p>
    <w:p w:rsidR="002837EB" w:rsidRDefault="002837EB" w:rsidP="00934F7B">
      <w:pPr>
        <w:pStyle w:val="ListParagraph"/>
        <w:numPr>
          <w:ilvl w:val="0"/>
          <w:numId w:val="2"/>
        </w:numPr>
        <w:jc w:val="left"/>
      </w:pPr>
      <w:r>
        <w:t>WYMAGANIA:</w:t>
      </w:r>
    </w:p>
    <w:p w:rsidR="002837EB" w:rsidRDefault="002837EB" w:rsidP="0043306E">
      <w:pPr>
        <w:pStyle w:val="ListParagraph"/>
        <w:numPr>
          <w:ilvl w:val="0"/>
          <w:numId w:val="3"/>
        </w:numPr>
        <w:jc w:val="left"/>
      </w:pPr>
      <w:r>
        <w:t>NIEZBĘDNE:</w:t>
      </w:r>
    </w:p>
    <w:p w:rsidR="002837EB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 w:rsidRPr="00771106">
        <w:rPr>
          <w:b/>
        </w:rPr>
        <w:t xml:space="preserve">wykształcenie </w:t>
      </w:r>
      <w:r>
        <w:rPr>
          <w:b/>
        </w:rPr>
        <w:t>co najmniej zawodowe lub średnie,</w:t>
      </w:r>
    </w:p>
    <w:p w:rsidR="002837EB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stan zdrowia pozwalający na zatrudnienie na proponowanym stanowisku</w:t>
      </w:r>
    </w:p>
    <w:p w:rsidR="002837EB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pełna zdolność do czynności prawnych oraz korzystanie w pełni z praw publicznych</w:t>
      </w:r>
    </w:p>
    <w:p w:rsidR="002837EB" w:rsidRPr="00616330" w:rsidRDefault="002837EB" w:rsidP="00616330">
      <w:pPr>
        <w:pStyle w:val="ListParagraph"/>
        <w:numPr>
          <w:ilvl w:val="0"/>
          <w:numId w:val="3"/>
        </w:numPr>
        <w:jc w:val="left"/>
      </w:pPr>
      <w:r>
        <w:t>DODATKOWE:</w:t>
      </w:r>
    </w:p>
    <w:p w:rsidR="002837EB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odpowiedzialność, sumienność</w:t>
      </w:r>
    </w:p>
    <w:p w:rsidR="002837EB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umiejętność pracy w zespole</w:t>
      </w:r>
    </w:p>
    <w:p w:rsidR="002837EB" w:rsidRPr="00771106" w:rsidRDefault="002837EB" w:rsidP="00576B03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dyspozycyjność</w:t>
      </w:r>
      <w:r w:rsidRPr="00403CCD">
        <w:rPr>
          <w:b/>
        </w:rPr>
        <w:t xml:space="preserve"> </w:t>
      </w:r>
    </w:p>
    <w:p w:rsidR="002837EB" w:rsidRDefault="002837EB" w:rsidP="0043306E">
      <w:pPr>
        <w:pStyle w:val="ListParagraph"/>
        <w:numPr>
          <w:ilvl w:val="0"/>
          <w:numId w:val="2"/>
        </w:numPr>
        <w:jc w:val="left"/>
      </w:pPr>
      <w:r>
        <w:t>ZAKRES WYKONYWANIA ZADAŃ NA STAOWISKU:</w:t>
      </w:r>
    </w:p>
    <w:p w:rsidR="002837EB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 xml:space="preserve">utrzymywanie w czystości pomieszczeń przydzielonych w organizacji pracy placówki </w:t>
      </w:r>
    </w:p>
    <w:p w:rsidR="002837EB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podawanie posiłków dzieciom,</w:t>
      </w:r>
    </w:p>
    <w:p w:rsidR="002837EB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pomoc nauczycielowi,</w:t>
      </w:r>
    </w:p>
    <w:p w:rsidR="002837EB" w:rsidRPr="00771106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inne czynności zlecone przez dyrektora</w:t>
      </w:r>
    </w:p>
    <w:p w:rsidR="002837EB" w:rsidRDefault="002837EB" w:rsidP="0043306E">
      <w:pPr>
        <w:pStyle w:val="ListParagraph"/>
        <w:numPr>
          <w:ilvl w:val="0"/>
          <w:numId w:val="2"/>
        </w:numPr>
        <w:jc w:val="left"/>
      </w:pPr>
      <w:r>
        <w:t>WYMAGANE DOKUMENTY:</w:t>
      </w:r>
    </w:p>
    <w:p w:rsidR="002837EB" w:rsidRPr="00CF7E64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CV z dokładnym opisem pracy zawodowej</w:t>
      </w:r>
    </w:p>
    <w:p w:rsidR="002837EB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kserokopie</w:t>
      </w:r>
      <w:r w:rsidRPr="00CF7E64">
        <w:rPr>
          <w:b/>
        </w:rPr>
        <w:t xml:space="preserve"> dokumentów potwierdzających wykszt</w:t>
      </w:r>
      <w:r>
        <w:rPr>
          <w:b/>
        </w:rPr>
        <w:t>ałcenie i kwalifikacje zawodowe,</w:t>
      </w:r>
    </w:p>
    <w:p w:rsidR="002837EB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oświadczenie kandydata o braku przeciwwskazań zdrowotnych do zajmowanego stanowiska</w:t>
      </w:r>
    </w:p>
    <w:p w:rsidR="002837EB" w:rsidRDefault="002837EB" w:rsidP="0043306E">
      <w:pPr>
        <w:pStyle w:val="ListParagraph"/>
        <w:numPr>
          <w:ilvl w:val="0"/>
          <w:numId w:val="4"/>
        </w:numPr>
        <w:jc w:val="left"/>
        <w:rPr>
          <w:b/>
        </w:rPr>
      </w:pPr>
      <w:r>
        <w:rPr>
          <w:b/>
        </w:rPr>
        <w:t>oświadczenie kandydata o niekaralności</w:t>
      </w:r>
    </w:p>
    <w:p w:rsidR="002837EB" w:rsidRDefault="002837EB" w:rsidP="00D0594C">
      <w:pPr>
        <w:pStyle w:val="ListParagraph"/>
        <w:ind w:left="0"/>
        <w:jc w:val="left"/>
        <w:rPr>
          <w:rStyle w:val="gwp5e7380a2detail-listsecond-element"/>
        </w:rPr>
      </w:pPr>
    </w:p>
    <w:p w:rsidR="002837EB" w:rsidRPr="00616330" w:rsidRDefault="002837EB" w:rsidP="00616330">
      <w:pPr>
        <w:pStyle w:val="ListParagraph"/>
        <w:ind w:left="0"/>
        <w:jc w:val="left"/>
      </w:pPr>
      <w:r>
        <w:rPr>
          <w:rStyle w:val="gwp5e7380a2detail-listsecond-element"/>
        </w:rPr>
        <w:t>Wymagane dokumenty aplikacyjne powinny być podpisane klauzulą:</w:t>
      </w:r>
      <w:r>
        <w:rPr>
          <w:rStyle w:val="gwp5e7380a2detail-listsecond-element"/>
        </w:rPr>
        <w:br/>
      </w:r>
      <w:r w:rsidRPr="00D0594C">
        <w:rPr>
          <w:rStyle w:val="gwp5e7380a2detail-listsecond-element"/>
          <w:sz w:val="20"/>
          <w:szCs w:val="20"/>
        </w:rPr>
        <w:t>„Wyrażam zgodę na przetwarzanie moich danych osobowych zawartych w ofercie pracy dla potrzeb niezbędnych do realizacji procedury rekrutacji na stanowisko pracy w Przedszkolu Publicznym nr 27 we Włocławku, zgodnie z ustawą z dnia 10 maja 2018 r. o ochronie danych osobowych (Dz.U. z 2018 r. poz. 1000) oraz Rozporządzenie Parlamentu Europejskiego i Rady (UE) 2016/679 z dnia 27 kwietnia 2016 r. w sprawie ochrony osób fizycznych w związku z przetwarzaniem danych osobowych i w sprawie swobodnego przepływu takich danych oraz uchylenia dyrektywy 95/46/WE (Dz.U. UE L 119/1).</w:t>
      </w:r>
    </w:p>
    <w:p w:rsidR="002837EB" w:rsidRDefault="002837EB" w:rsidP="0043306E">
      <w:r>
        <w:t>Dokumenty należy składać osobiście w sekretariacie Przedszkola Publicznego nr 27 we Włocławku,</w:t>
      </w:r>
      <w:r>
        <w:br/>
        <w:t>ul. Cienista 20, w godzinach 8</w:t>
      </w:r>
      <w:r>
        <w:rPr>
          <w:vertAlign w:val="superscript"/>
        </w:rPr>
        <w:t>00</w:t>
      </w:r>
      <w:r>
        <w:t xml:space="preserve"> – 14</w:t>
      </w:r>
      <w:r>
        <w:rPr>
          <w:vertAlign w:val="superscript"/>
        </w:rPr>
        <w:t>00</w:t>
      </w:r>
      <w:r>
        <w:t xml:space="preserve">, w terminie </w:t>
      </w:r>
      <w:r>
        <w:rPr>
          <w:b/>
        </w:rPr>
        <w:t>do dnia 29 listopada 2021 r., do godz. 14</w:t>
      </w:r>
      <w:r w:rsidRPr="00E32CDA">
        <w:rPr>
          <w:b/>
          <w:vertAlign w:val="superscript"/>
        </w:rPr>
        <w:t>00</w:t>
      </w:r>
      <w:r>
        <w:t>,</w:t>
      </w:r>
      <w:r>
        <w:br/>
        <w:t xml:space="preserve">w zamkniętej kopercie, opisanej następująco: </w:t>
      </w:r>
    </w:p>
    <w:p w:rsidR="002837EB" w:rsidRPr="00E32CDA" w:rsidRDefault="002837EB" w:rsidP="00277F65">
      <w:pPr>
        <w:pStyle w:val="ListParagraph"/>
        <w:numPr>
          <w:ilvl w:val="0"/>
          <w:numId w:val="8"/>
        </w:numPr>
        <w:rPr>
          <w:b/>
        </w:rPr>
      </w:pPr>
      <w:r w:rsidRPr="00E32CDA">
        <w:rPr>
          <w:b/>
        </w:rPr>
        <w:t>imię i nazwisko kandydata,</w:t>
      </w:r>
    </w:p>
    <w:p w:rsidR="002837EB" w:rsidRPr="00E32CDA" w:rsidRDefault="002837EB" w:rsidP="00277F65">
      <w:pPr>
        <w:pStyle w:val="ListParagraph"/>
        <w:numPr>
          <w:ilvl w:val="0"/>
          <w:numId w:val="8"/>
        </w:numPr>
        <w:rPr>
          <w:b/>
        </w:rPr>
      </w:pPr>
      <w:r w:rsidRPr="00E32CDA">
        <w:rPr>
          <w:b/>
        </w:rPr>
        <w:t xml:space="preserve">nabór na stanowisko </w:t>
      </w:r>
      <w:r>
        <w:rPr>
          <w:b/>
        </w:rPr>
        <w:t>woźnej oddziałowej,</w:t>
      </w:r>
    </w:p>
    <w:p w:rsidR="002837EB" w:rsidRPr="00E32CDA" w:rsidRDefault="002837EB" w:rsidP="00277F65">
      <w:pPr>
        <w:pStyle w:val="ListParagraph"/>
        <w:numPr>
          <w:ilvl w:val="0"/>
          <w:numId w:val="8"/>
        </w:numPr>
        <w:rPr>
          <w:b/>
        </w:rPr>
      </w:pPr>
      <w:r w:rsidRPr="00E32CDA">
        <w:rPr>
          <w:b/>
        </w:rPr>
        <w:t>telefon kontaktowy.</w:t>
      </w:r>
    </w:p>
    <w:p w:rsidR="002837EB" w:rsidRDefault="002837EB" w:rsidP="00277F65">
      <w:r>
        <w:t>O zachowaniu terminu decyduje data wpływu dokumentów do przedszkola.</w:t>
      </w:r>
    </w:p>
    <w:p w:rsidR="002837EB" w:rsidRDefault="002837EB" w:rsidP="00277F65">
      <w:r>
        <w:t>O terminie ewentualnej rozmowy kwalifikacyjnej oraz o wynikach naboru kandydaci zostaną powiadomieni telefonicznie.</w:t>
      </w:r>
      <w:r>
        <w:br/>
      </w:r>
      <w:bookmarkStart w:id="0" w:name="_GoBack"/>
      <w:bookmarkEnd w:id="0"/>
      <w:r>
        <w:t>Dokumenty kandydatów niezakwalifikowanych zostaną komisyjnie zniszczone lub zwrócone na wniosek zainteresowanego poprzez osobisty odbiór w terminie 14 od dnia zakończenia naboru.</w:t>
      </w:r>
    </w:p>
    <w:p w:rsidR="002837EB" w:rsidRDefault="002837EB" w:rsidP="00277F65"/>
    <w:p w:rsidR="002837EB" w:rsidRPr="00D0594C" w:rsidRDefault="002837EB" w:rsidP="00D0594C">
      <w:pPr>
        <w:ind w:left="4956" w:firstLine="708"/>
        <w:rPr>
          <w:sz w:val="20"/>
          <w:szCs w:val="20"/>
        </w:rPr>
      </w:pPr>
    </w:p>
    <w:sectPr w:rsidR="002837EB" w:rsidRPr="00D0594C" w:rsidSect="00D0594C">
      <w:pgSz w:w="11906" w:h="16838"/>
      <w:pgMar w:top="568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EB" w:rsidRDefault="002837EB" w:rsidP="006462B1">
      <w:pPr>
        <w:spacing w:after="0"/>
      </w:pPr>
      <w:r>
        <w:separator/>
      </w:r>
    </w:p>
  </w:endnote>
  <w:endnote w:type="continuationSeparator" w:id="0">
    <w:p w:rsidR="002837EB" w:rsidRDefault="002837EB" w:rsidP="006462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EB" w:rsidRDefault="002837EB" w:rsidP="006462B1">
      <w:pPr>
        <w:spacing w:after="0"/>
      </w:pPr>
      <w:r>
        <w:separator/>
      </w:r>
    </w:p>
  </w:footnote>
  <w:footnote w:type="continuationSeparator" w:id="0">
    <w:p w:rsidR="002837EB" w:rsidRDefault="002837EB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2B1"/>
    <w:rsid w:val="00093FAF"/>
    <w:rsid w:val="000C2C7B"/>
    <w:rsid w:val="000D2945"/>
    <w:rsid w:val="000E3B3A"/>
    <w:rsid w:val="0011186E"/>
    <w:rsid w:val="00171437"/>
    <w:rsid w:val="001B09AA"/>
    <w:rsid w:val="00232B75"/>
    <w:rsid w:val="00273ECA"/>
    <w:rsid w:val="00277F65"/>
    <w:rsid w:val="002837EB"/>
    <w:rsid w:val="002C37AC"/>
    <w:rsid w:val="002D693F"/>
    <w:rsid w:val="00390DED"/>
    <w:rsid w:val="00393F30"/>
    <w:rsid w:val="003C1838"/>
    <w:rsid w:val="00403CCD"/>
    <w:rsid w:val="0043306E"/>
    <w:rsid w:val="0043565D"/>
    <w:rsid w:val="004A65C5"/>
    <w:rsid w:val="004E41EA"/>
    <w:rsid w:val="00576B03"/>
    <w:rsid w:val="005A4213"/>
    <w:rsid w:val="00606748"/>
    <w:rsid w:val="00616330"/>
    <w:rsid w:val="006462B1"/>
    <w:rsid w:val="00651C59"/>
    <w:rsid w:val="00660658"/>
    <w:rsid w:val="00670C95"/>
    <w:rsid w:val="00700EFF"/>
    <w:rsid w:val="0074499D"/>
    <w:rsid w:val="007622D2"/>
    <w:rsid w:val="00771106"/>
    <w:rsid w:val="008B417D"/>
    <w:rsid w:val="00917280"/>
    <w:rsid w:val="00934F7B"/>
    <w:rsid w:val="009508F4"/>
    <w:rsid w:val="009803B4"/>
    <w:rsid w:val="009D06FA"/>
    <w:rsid w:val="009E6EEE"/>
    <w:rsid w:val="009F5608"/>
    <w:rsid w:val="00A9605D"/>
    <w:rsid w:val="00A96E54"/>
    <w:rsid w:val="00AC306D"/>
    <w:rsid w:val="00AE5EA8"/>
    <w:rsid w:val="00B15714"/>
    <w:rsid w:val="00B3732A"/>
    <w:rsid w:val="00BC5D8B"/>
    <w:rsid w:val="00BD44C2"/>
    <w:rsid w:val="00C37FB0"/>
    <w:rsid w:val="00C64A4E"/>
    <w:rsid w:val="00C845CA"/>
    <w:rsid w:val="00CB3463"/>
    <w:rsid w:val="00CF7E64"/>
    <w:rsid w:val="00D0594C"/>
    <w:rsid w:val="00D10A44"/>
    <w:rsid w:val="00DF2DDE"/>
    <w:rsid w:val="00E01399"/>
    <w:rsid w:val="00E32CDA"/>
    <w:rsid w:val="00E665DC"/>
    <w:rsid w:val="00EB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CA"/>
    <w:pPr>
      <w:spacing w:after="200"/>
      <w:jc w:val="both"/>
    </w:pPr>
    <w:rPr>
      <w:rFonts w:ascii="Arial Narrow" w:hAnsi="Arial Narrow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E5EA8"/>
    <w:pPr>
      <w:jc w:val="both"/>
    </w:pPr>
    <w:rPr>
      <w:rFonts w:ascii="Arial Narrow" w:hAnsi="Arial Narrow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6462B1"/>
    <w:pPr>
      <w:tabs>
        <w:tab w:val="center" w:pos="4536"/>
        <w:tab w:val="right" w:pos="9072"/>
      </w:tabs>
      <w:spacing w:after="0"/>
    </w:pPr>
    <w:rPr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62B1"/>
    <w:rPr>
      <w:rFonts w:ascii="Arial Narrow" w:hAnsi="Arial Narrow" w:cs="Times New Roman"/>
      <w:sz w:val="24"/>
    </w:rPr>
  </w:style>
  <w:style w:type="paragraph" w:styleId="Footer">
    <w:name w:val="footer"/>
    <w:basedOn w:val="Normal"/>
    <w:link w:val="FooterChar"/>
    <w:uiPriority w:val="99"/>
    <w:rsid w:val="006462B1"/>
    <w:pPr>
      <w:tabs>
        <w:tab w:val="center" w:pos="4536"/>
        <w:tab w:val="right" w:pos="9072"/>
      </w:tabs>
      <w:spacing w:after="0"/>
    </w:pPr>
    <w:rPr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62B1"/>
    <w:rPr>
      <w:rFonts w:ascii="Arial Narrow" w:hAnsi="Arial Narrow" w:cs="Times New Roman"/>
      <w:sz w:val="24"/>
    </w:rPr>
  </w:style>
  <w:style w:type="paragraph" w:styleId="ListParagraph">
    <w:name w:val="List Paragraph"/>
    <w:basedOn w:val="Normal"/>
    <w:uiPriority w:val="99"/>
    <w:qFormat/>
    <w:rsid w:val="00934F7B"/>
    <w:pPr>
      <w:ind w:left="720"/>
      <w:contextualSpacing/>
    </w:pPr>
  </w:style>
  <w:style w:type="character" w:customStyle="1" w:styleId="gwp5e7380a2detail-listsecond-element">
    <w:name w:val="gwp5e7380a2_detail-listsecond-element"/>
    <w:uiPriority w:val="99"/>
    <w:rsid w:val="00D05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346</Words>
  <Characters>2076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przedszkola)</dc:title>
  <dc:subject/>
  <dc:creator>Olga Wujkowska</dc:creator>
  <cp:keywords/>
  <dc:description/>
  <cp:lastModifiedBy>user</cp:lastModifiedBy>
  <cp:revision>3</cp:revision>
  <cp:lastPrinted>2021-11-18T11:35:00Z</cp:lastPrinted>
  <dcterms:created xsi:type="dcterms:W3CDTF">2021-11-18T09:53:00Z</dcterms:created>
  <dcterms:modified xsi:type="dcterms:W3CDTF">2021-11-18T11:36:00Z</dcterms:modified>
</cp:coreProperties>
</file>